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CA71C" w14:textId="77777777" w:rsidR="0090273F" w:rsidRPr="00022EC8" w:rsidRDefault="0090273F" w:rsidP="0090273F">
      <w:pPr>
        <w:jc w:val="center"/>
        <w:rPr>
          <w:rFonts w:ascii="Arial" w:hAnsi="Arial" w:cs="Arial"/>
          <w:b/>
          <w:color w:val="76B828"/>
          <w:sz w:val="32"/>
          <w:szCs w:val="32"/>
        </w:rPr>
      </w:pPr>
      <w:bookmarkStart w:id="0" w:name="_Hlk33709093"/>
      <w:r w:rsidRPr="00022EC8">
        <w:rPr>
          <w:rFonts w:ascii="Arial" w:hAnsi="Arial" w:cs="Arial"/>
          <w:b/>
          <w:color w:val="76B828"/>
          <w:sz w:val="32"/>
          <w:szCs w:val="32"/>
        </w:rPr>
        <w:t>………………………………………………………………………………….</w:t>
      </w:r>
    </w:p>
    <w:p w14:paraId="0B93BDFC" w14:textId="4E8B229E" w:rsidR="0090273F" w:rsidRPr="00022EC8" w:rsidRDefault="0090273F" w:rsidP="0090273F">
      <w:pPr>
        <w:jc w:val="center"/>
        <w:rPr>
          <w:rFonts w:ascii="Arial" w:hAnsi="Arial" w:cs="Arial"/>
          <w:b/>
          <w:color w:val="76B828"/>
          <w:sz w:val="32"/>
          <w:szCs w:val="32"/>
        </w:rPr>
      </w:pPr>
      <w:r w:rsidRPr="00022EC8">
        <w:rPr>
          <w:rFonts w:ascii="Arial" w:hAnsi="Arial" w:cs="Arial"/>
          <w:b/>
          <w:color w:val="76B828"/>
          <w:sz w:val="32"/>
          <w:szCs w:val="32"/>
        </w:rPr>
        <w:t>Inventaris van de gebeurde ongevallen</w:t>
      </w:r>
    </w:p>
    <w:p w14:paraId="46E1209B" w14:textId="6C541E46" w:rsidR="0090273F" w:rsidRPr="00022EC8" w:rsidRDefault="0090273F" w:rsidP="0090273F">
      <w:pPr>
        <w:pStyle w:val="Pa0"/>
        <w:jc w:val="center"/>
        <w:rPr>
          <w:rFonts w:ascii="Arial" w:hAnsi="Arial" w:cs="Arial"/>
          <w:color w:val="76B828"/>
          <w:sz w:val="22"/>
          <w:szCs w:val="22"/>
          <w:u w:val="single"/>
        </w:rPr>
      </w:pPr>
      <w:r w:rsidRPr="00022EC8">
        <w:rPr>
          <w:rFonts w:ascii="Arial" w:hAnsi="Arial" w:cs="Arial"/>
          <w:b/>
          <w:color w:val="76B828"/>
          <w:sz w:val="32"/>
          <w:szCs w:val="32"/>
        </w:rPr>
        <w:t>………………………………………………………………………………….</w:t>
      </w:r>
      <w:bookmarkEnd w:id="0"/>
    </w:p>
    <w:p w14:paraId="292A1B53" w14:textId="77777777" w:rsidR="00F7519C" w:rsidRDefault="00F7519C" w:rsidP="00F7519C">
      <w:pPr>
        <w:pStyle w:val="Koptekst"/>
        <w:rPr>
          <w:rFonts w:ascii="Arial" w:hAnsi="Arial" w:cs="Arial"/>
          <w:b/>
          <w:color w:val="538135" w:themeColor="accent6" w:themeShade="BF"/>
          <w:sz w:val="28"/>
          <w:szCs w:val="28"/>
        </w:rPr>
      </w:pPr>
    </w:p>
    <w:p w14:paraId="5C1E1CCB" w14:textId="77777777" w:rsidR="00B40905" w:rsidRPr="00F7519C" w:rsidRDefault="00B40905" w:rsidP="00F7519C">
      <w:pPr>
        <w:pStyle w:val="Koptekst"/>
        <w:rPr>
          <w:color w:val="623F38"/>
        </w:rPr>
      </w:pPr>
    </w:p>
    <w:tbl>
      <w:tblPr>
        <w:tblW w:w="15516" w:type="dxa"/>
        <w:tblInd w:w="108" w:type="dxa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ayout w:type="fixed"/>
        <w:tblLook w:val="0000" w:firstRow="0" w:lastRow="0" w:firstColumn="0" w:lastColumn="0" w:noHBand="0" w:noVBand="0"/>
      </w:tblPr>
      <w:tblGrid>
        <w:gridCol w:w="1009"/>
        <w:gridCol w:w="1388"/>
        <w:gridCol w:w="1874"/>
        <w:gridCol w:w="1434"/>
        <w:gridCol w:w="1449"/>
        <w:gridCol w:w="1521"/>
        <w:gridCol w:w="1691"/>
        <w:gridCol w:w="1003"/>
        <w:gridCol w:w="2134"/>
        <w:gridCol w:w="2013"/>
      </w:tblGrid>
      <w:tr w:rsidR="0090273F" w:rsidRPr="0090273F" w14:paraId="2FC78004" w14:textId="79A5DAC0" w:rsidTr="00022EC8">
        <w:tc>
          <w:tcPr>
            <w:tcW w:w="1009" w:type="dxa"/>
            <w:shd w:val="clear" w:color="auto" w:fill="76B828"/>
          </w:tcPr>
          <w:p w14:paraId="4F67104D" w14:textId="32D195AD" w:rsidR="00013BE0" w:rsidRPr="00022EC8" w:rsidRDefault="00013BE0" w:rsidP="004F0F50">
            <w:pPr>
              <w:jc w:val="center"/>
              <w:rPr>
                <w:rFonts w:ascii="Arial" w:hAnsi="Arial" w:cs="Arial"/>
                <w:b/>
                <w:color w:val="623F38"/>
                <w:sz w:val="22"/>
                <w:szCs w:val="22"/>
              </w:rPr>
            </w:pPr>
            <w:r w:rsidRPr="00022EC8">
              <w:rPr>
                <w:rFonts w:ascii="Arial" w:hAnsi="Arial" w:cs="Arial"/>
                <w:b/>
                <w:color w:val="623F38"/>
                <w:sz w:val="22"/>
                <w:szCs w:val="22"/>
              </w:rPr>
              <w:t>Nr</w:t>
            </w:r>
          </w:p>
        </w:tc>
        <w:tc>
          <w:tcPr>
            <w:tcW w:w="1388" w:type="dxa"/>
            <w:shd w:val="clear" w:color="auto" w:fill="76B828"/>
          </w:tcPr>
          <w:p w14:paraId="3FE928F3" w14:textId="184C75BC" w:rsidR="00013BE0" w:rsidRPr="00022EC8" w:rsidRDefault="00013BE0" w:rsidP="004F0F50">
            <w:pPr>
              <w:jc w:val="center"/>
              <w:rPr>
                <w:rFonts w:ascii="Arial" w:hAnsi="Arial" w:cs="Arial"/>
                <w:b/>
                <w:color w:val="623F38"/>
                <w:sz w:val="22"/>
                <w:szCs w:val="22"/>
              </w:rPr>
            </w:pPr>
            <w:r w:rsidRPr="00022EC8">
              <w:rPr>
                <w:rFonts w:ascii="Arial" w:hAnsi="Arial" w:cs="Arial"/>
                <w:b/>
                <w:color w:val="623F38"/>
                <w:sz w:val="22"/>
                <w:szCs w:val="22"/>
              </w:rPr>
              <w:t>Datum</w:t>
            </w:r>
          </w:p>
        </w:tc>
        <w:tc>
          <w:tcPr>
            <w:tcW w:w="1874" w:type="dxa"/>
            <w:shd w:val="clear" w:color="auto" w:fill="76B828"/>
          </w:tcPr>
          <w:p w14:paraId="23412F5D" w14:textId="25393B4E" w:rsidR="00013BE0" w:rsidRPr="00022EC8" w:rsidRDefault="00013BE0" w:rsidP="004F0F50">
            <w:pPr>
              <w:rPr>
                <w:rFonts w:ascii="Arial" w:hAnsi="Arial" w:cs="Arial"/>
                <w:b/>
                <w:color w:val="623F38"/>
                <w:sz w:val="22"/>
                <w:szCs w:val="22"/>
              </w:rPr>
            </w:pPr>
            <w:r w:rsidRPr="00022EC8">
              <w:rPr>
                <w:rFonts w:ascii="Arial" w:hAnsi="Arial" w:cs="Arial"/>
                <w:b/>
                <w:color w:val="623F38"/>
                <w:sz w:val="22"/>
                <w:szCs w:val="22"/>
              </w:rPr>
              <w:t>Naam slachtoffer</w:t>
            </w:r>
          </w:p>
        </w:tc>
        <w:tc>
          <w:tcPr>
            <w:tcW w:w="1434" w:type="dxa"/>
            <w:shd w:val="clear" w:color="auto" w:fill="76B828"/>
          </w:tcPr>
          <w:p w14:paraId="6ED4B6FC" w14:textId="07E8D050" w:rsidR="00013BE0" w:rsidRPr="00022EC8" w:rsidRDefault="00013BE0" w:rsidP="00EE7364">
            <w:pPr>
              <w:rPr>
                <w:rFonts w:ascii="Arial" w:hAnsi="Arial" w:cs="Arial"/>
                <w:b/>
                <w:color w:val="623F38"/>
                <w:sz w:val="22"/>
                <w:szCs w:val="22"/>
              </w:rPr>
            </w:pPr>
            <w:r w:rsidRPr="00022EC8">
              <w:rPr>
                <w:rFonts w:ascii="Arial" w:hAnsi="Arial" w:cs="Arial"/>
                <w:b/>
                <w:color w:val="623F38"/>
                <w:sz w:val="22"/>
                <w:szCs w:val="22"/>
              </w:rPr>
              <w:t>Plaats</w:t>
            </w:r>
          </w:p>
        </w:tc>
        <w:tc>
          <w:tcPr>
            <w:tcW w:w="1449" w:type="dxa"/>
            <w:shd w:val="clear" w:color="auto" w:fill="76B828"/>
          </w:tcPr>
          <w:p w14:paraId="717CD10A" w14:textId="3AAD0923" w:rsidR="00013BE0" w:rsidRPr="00022EC8" w:rsidRDefault="00013BE0" w:rsidP="00EE7364">
            <w:pPr>
              <w:rPr>
                <w:rFonts w:ascii="Arial" w:hAnsi="Arial" w:cs="Arial"/>
                <w:b/>
                <w:color w:val="623F38"/>
                <w:sz w:val="22"/>
                <w:szCs w:val="22"/>
              </w:rPr>
            </w:pPr>
            <w:r w:rsidRPr="00022EC8">
              <w:rPr>
                <w:rFonts w:ascii="Arial" w:hAnsi="Arial" w:cs="Arial"/>
                <w:b/>
                <w:color w:val="623F38"/>
                <w:sz w:val="22"/>
                <w:szCs w:val="22"/>
              </w:rPr>
              <w:t xml:space="preserve">Machine </w:t>
            </w:r>
          </w:p>
        </w:tc>
        <w:tc>
          <w:tcPr>
            <w:tcW w:w="1521" w:type="dxa"/>
            <w:shd w:val="clear" w:color="auto" w:fill="76B828"/>
          </w:tcPr>
          <w:p w14:paraId="5C6C5143" w14:textId="484D6F75" w:rsidR="00013BE0" w:rsidRPr="00022EC8" w:rsidRDefault="00013BE0" w:rsidP="004F0F50">
            <w:pPr>
              <w:rPr>
                <w:rFonts w:ascii="Arial" w:hAnsi="Arial" w:cs="Arial"/>
                <w:b/>
                <w:color w:val="623F38"/>
                <w:sz w:val="22"/>
                <w:szCs w:val="22"/>
              </w:rPr>
            </w:pPr>
            <w:r w:rsidRPr="00022EC8">
              <w:rPr>
                <w:rFonts w:ascii="Arial" w:hAnsi="Arial" w:cs="Arial"/>
                <w:b/>
                <w:color w:val="623F38"/>
                <w:sz w:val="22"/>
                <w:szCs w:val="22"/>
              </w:rPr>
              <w:t>Getuigen</w:t>
            </w:r>
          </w:p>
        </w:tc>
        <w:tc>
          <w:tcPr>
            <w:tcW w:w="1691" w:type="dxa"/>
            <w:shd w:val="clear" w:color="auto" w:fill="76B828"/>
          </w:tcPr>
          <w:p w14:paraId="6A051A0C" w14:textId="7D92151E" w:rsidR="00013BE0" w:rsidRPr="00022EC8" w:rsidRDefault="00013BE0" w:rsidP="00EE7364">
            <w:pPr>
              <w:rPr>
                <w:rFonts w:ascii="Arial" w:hAnsi="Arial" w:cs="Arial"/>
                <w:b/>
                <w:color w:val="623F38"/>
                <w:sz w:val="22"/>
                <w:szCs w:val="22"/>
              </w:rPr>
            </w:pPr>
            <w:r w:rsidRPr="00022EC8">
              <w:rPr>
                <w:rFonts w:ascii="Arial" w:hAnsi="Arial" w:cs="Arial"/>
                <w:b/>
                <w:color w:val="623F38"/>
                <w:sz w:val="22"/>
                <w:szCs w:val="22"/>
              </w:rPr>
              <w:t>Gebeurtenis</w:t>
            </w:r>
          </w:p>
        </w:tc>
        <w:tc>
          <w:tcPr>
            <w:tcW w:w="1003" w:type="dxa"/>
            <w:shd w:val="clear" w:color="auto" w:fill="76B828"/>
          </w:tcPr>
          <w:p w14:paraId="4647AB0D" w14:textId="734CF2A2" w:rsidR="00013BE0" w:rsidRPr="00022EC8" w:rsidRDefault="00013BE0" w:rsidP="00EE7364">
            <w:pPr>
              <w:rPr>
                <w:rFonts w:ascii="Arial" w:hAnsi="Arial" w:cs="Arial"/>
                <w:b/>
                <w:color w:val="623F38"/>
                <w:sz w:val="22"/>
                <w:szCs w:val="22"/>
              </w:rPr>
            </w:pPr>
            <w:r w:rsidRPr="00022EC8">
              <w:rPr>
                <w:rFonts w:ascii="Arial" w:hAnsi="Arial" w:cs="Arial"/>
                <w:b/>
                <w:color w:val="623F38"/>
                <w:sz w:val="22"/>
                <w:szCs w:val="22"/>
              </w:rPr>
              <w:t>EHBO</w:t>
            </w:r>
          </w:p>
        </w:tc>
        <w:tc>
          <w:tcPr>
            <w:tcW w:w="2134" w:type="dxa"/>
            <w:shd w:val="clear" w:color="auto" w:fill="76B828"/>
          </w:tcPr>
          <w:p w14:paraId="4679FBD2" w14:textId="2374CEB4" w:rsidR="00013BE0" w:rsidRPr="00022EC8" w:rsidRDefault="00013BE0" w:rsidP="00EE7364">
            <w:pPr>
              <w:rPr>
                <w:rFonts w:ascii="Arial" w:hAnsi="Arial" w:cs="Arial"/>
                <w:b/>
                <w:color w:val="623F38"/>
                <w:sz w:val="22"/>
                <w:szCs w:val="22"/>
              </w:rPr>
            </w:pPr>
            <w:r w:rsidRPr="00022EC8">
              <w:rPr>
                <w:rFonts w:ascii="Arial" w:hAnsi="Arial" w:cs="Arial"/>
                <w:b/>
                <w:color w:val="623F38"/>
                <w:sz w:val="22"/>
                <w:szCs w:val="22"/>
              </w:rPr>
              <w:t>Dokter/ziekenhuis</w:t>
            </w:r>
          </w:p>
        </w:tc>
        <w:tc>
          <w:tcPr>
            <w:tcW w:w="2013" w:type="dxa"/>
            <w:shd w:val="clear" w:color="auto" w:fill="76B828"/>
          </w:tcPr>
          <w:p w14:paraId="6AC5E525" w14:textId="08BB6083" w:rsidR="00013BE0" w:rsidRPr="00022EC8" w:rsidRDefault="00013BE0" w:rsidP="00EE7364">
            <w:pPr>
              <w:rPr>
                <w:rFonts w:ascii="Arial" w:hAnsi="Arial" w:cs="Arial"/>
                <w:b/>
                <w:color w:val="623F38"/>
                <w:sz w:val="22"/>
                <w:szCs w:val="22"/>
              </w:rPr>
            </w:pPr>
            <w:r w:rsidRPr="00022EC8">
              <w:rPr>
                <w:rFonts w:ascii="Arial" w:hAnsi="Arial" w:cs="Arial"/>
                <w:b/>
                <w:color w:val="623F38"/>
                <w:sz w:val="22"/>
                <w:szCs w:val="22"/>
              </w:rPr>
              <w:t>Maatregelen</w:t>
            </w:r>
          </w:p>
        </w:tc>
      </w:tr>
      <w:tr w:rsidR="0090273F" w:rsidRPr="0090273F" w14:paraId="75319935" w14:textId="280DF058" w:rsidTr="00022EC8">
        <w:tc>
          <w:tcPr>
            <w:tcW w:w="1009" w:type="dxa"/>
          </w:tcPr>
          <w:p w14:paraId="47795F20" w14:textId="16431FA0" w:rsidR="00D13FCC" w:rsidRPr="00022EC8" w:rsidRDefault="00D13FC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permStart w:id="310143677" w:edGrp="everyone" w:colFirst="0" w:colLast="0"/>
            <w:permStart w:id="157636577" w:edGrp="everyone" w:colFirst="1" w:colLast="1"/>
            <w:permStart w:id="488774030" w:edGrp="everyone" w:colFirst="2" w:colLast="2"/>
            <w:permStart w:id="802969783" w:edGrp="everyone" w:colFirst="3" w:colLast="3"/>
            <w:permStart w:id="1473856675" w:edGrp="everyone" w:colFirst="4" w:colLast="4"/>
            <w:permStart w:id="1050833375" w:edGrp="everyone" w:colFirst="5" w:colLast="5"/>
            <w:permStart w:id="1145373293" w:edGrp="everyone" w:colFirst="6" w:colLast="6"/>
            <w:permStart w:id="2041798094" w:edGrp="everyone" w:colFirst="7" w:colLast="7"/>
            <w:permStart w:id="1629889583" w:edGrp="everyone" w:colFirst="8" w:colLast="8"/>
            <w:permStart w:id="500377923" w:edGrp="everyone" w:colFirst="9" w:colLast="9"/>
            <w:r w:rsidRPr="00022EC8">
              <w:rPr>
                <w:rFonts w:ascii="Arial" w:hAnsi="Arial" w:cs="Arial"/>
                <w:color w:val="623F38"/>
                <w:sz w:val="22"/>
                <w:szCs w:val="22"/>
              </w:rPr>
              <w:t>Vb.</w:t>
            </w:r>
          </w:p>
          <w:p w14:paraId="39EB8488" w14:textId="2820FE2A" w:rsidR="00013BE0" w:rsidRPr="00022EC8" w:rsidRDefault="00D13FCC" w:rsidP="004F0F50">
            <w:pPr>
              <w:rPr>
                <w:rFonts w:asciiTheme="minorHAnsi" w:hAnsiTheme="minorHAnsi"/>
                <w:color w:val="623F38"/>
                <w:sz w:val="20"/>
              </w:rPr>
            </w:pPr>
            <w:r w:rsidRPr="00022EC8">
              <w:rPr>
                <w:rFonts w:ascii="Arial" w:hAnsi="Arial" w:cs="Arial"/>
                <w:color w:val="623F38"/>
                <w:sz w:val="20"/>
              </w:rPr>
              <w:t>2016/01</w:t>
            </w:r>
          </w:p>
        </w:tc>
        <w:tc>
          <w:tcPr>
            <w:tcW w:w="1388" w:type="dxa"/>
          </w:tcPr>
          <w:p w14:paraId="1B48341E" w14:textId="14C35E36" w:rsidR="00013BE0" w:rsidRPr="00022EC8" w:rsidRDefault="00D13FC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022EC8">
              <w:rPr>
                <w:rFonts w:ascii="Arial" w:hAnsi="Arial" w:cs="Arial"/>
                <w:color w:val="623F38"/>
                <w:sz w:val="22"/>
                <w:szCs w:val="22"/>
              </w:rPr>
              <w:t>02/03/2016</w:t>
            </w:r>
          </w:p>
        </w:tc>
        <w:tc>
          <w:tcPr>
            <w:tcW w:w="1874" w:type="dxa"/>
          </w:tcPr>
          <w:p w14:paraId="062E9EE0" w14:textId="0CD6B7F1" w:rsidR="00013BE0" w:rsidRPr="00022EC8" w:rsidRDefault="00D13FCC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 w:rsidRPr="00022EC8">
              <w:rPr>
                <w:rFonts w:ascii="Arial" w:hAnsi="Arial" w:cs="Arial"/>
                <w:color w:val="623F38"/>
                <w:sz w:val="22"/>
                <w:szCs w:val="22"/>
              </w:rPr>
              <w:t>Karel Van Belle</w:t>
            </w:r>
          </w:p>
        </w:tc>
        <w:tc>
          <w:tcPr>
            <w:tcW w:w="1434" w:type="dxa"/>
          </w:tcPr>
          <w:p w14:paraId="3C042D27" w14:textId="3C274408" w:rsidR="00013BE0" w:rsidRPr="00022EC8" w:rsidRDefault="00D74142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 w:rsidRPr="00022EC8">
              <w:rPr>
                <w:rFonts w:ascii="Arial" w:hAnsi="Arial" w:cs="Arial"/>
                <w:color w:val="623F38"/>
                <w:sz w:val="22"/>
                <w:szCs w:val="22"/>
              </w:rPr>
              <w:t>Perceel 14; A</w:t>
            </w:r>
            <w:r w:rsidR="009D59B0" w:rsidRPr="00022EC8">
              <w:rPr>
                <w:rFonts w:ascii="Arial" w:hAnsi="Arial" w:cs="Arial"/>
                <w:color w:val="623F38"/>
                <w:sz w:val="22"/>
                <w:szCs w:val="22"/>
              </w:rPr>
              <w:t>chter Cyriel</w:t>
            </w:r>
          </w:p>
        </w:tc>
        <w:tc>
          <w:tcPr>
            <w:tcW w:w="1449" w:type="dxa"/>
          </w:tcPr>
          <w:p w14:paraId="07450B3C" w14:textId="77D78AA6" w:rsidR="00013BE0" w:rsidRPr="00022EC8" w:rsidRDefault="00E7051A" w:rsidP="00EE7364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 w:rsidRPr="00022EC8">
              <w:rPr>
                <w:rFonts w:asciiTheme="minorHAnsi" w:hAnsiTheme="minorHAnsi"/>
                <w:color w:val="623F38"/>
                <w:sz w:val="22"/>
                <w:szCs w:val="22"/>
              </w:rPr>
              <w:t>….</w:t>
            </w:r>
          </w:p>
        </w:tc>
        <w:tc>
          <w:tcPr>
            <w:tcW w:w="1521" w:type="dxa"/>
          </w:tcPr>
          <w:p w14:paraId="7ECCBD02" w14:textId="66C39BA8" w:rsidR="00013BE0" w:rsidRPr="00022EC8" w:rsidRDefault="00E7051A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 w:rsidRPr="00022EC8">
              <w:rPr>
                <w:rFonts w:asciiTheme="minorHAnsi" w:hAnsiTheme="minorHAnsi"/>
                <w:color w:val="623F38"/>
                <w:sz w:val="22"/>
                <w:szCs w:val="22"/>
              </w:rPr>
              <w:t>…….</w:t>
            </w:r>
          </w:p>
        </w:tc>
        <w:tc>
          <w:tcPr>
            <w:tcW w:w="1691" w:type="dxa"/>
          </w:tcPr>
          <w:p w14:paraId="4B2BB6D8" w14:textId="1F363C0B" w:rsidR="00013BE0" w:rsidRPr="00022EC8" w:rsidRDefault="00E7051A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022EC8">
              <w:rPr>
                <w:rFonts w:ascii="Arial" w:hAnsi="Arial" w:cs="Arial"/>
                <w:color w:val="623F38"/>
                <w:sz w:val="22"/>
                <w:szCs w:val="22"/>
              </w:rPr>
              <w:t>Vinger afgerukt</w:t>
            </w:r>
          </w:p>
        </w:tc>
        <w:tc>
          <w:tcPr>
            <w:tcW w:w="1003" w:type="dxa"/>
          </w:tcPr>
          <w:p w14:paraId="0F7BE91F" w14:textId="4A30C16D" w:rsidR="00013BE0" w:rsidRPr="00022EC8" w:rsidRDefault="00E7051A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022EC8">
              <w:rPr>
                <w:rFonts w:ascii="Arial" w:hAnsi="Arial" w:cs="Arial"/>
                <w:color w:val="623F38"/>
                <w:sz w:val="22"/>
                <w:szCs w:val="22"/>
              </w:rPr>
              <w:t>X</w:t>
            </w:r>
          </w:p>
        </w:tc>
        <w:tc>
          <w:tcPr>
            <w:tcW w:w="2134" w:type="dxa"/>
          </w:tcPr>
          <w:p w14:paraId="1FAAF340" w14:textId="048FA2CB" w:rsidR="00013BE0" w:rsidRPr="00022EC8" w:rsidRDefault="00D13FCC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 w:rsidRPr="00022EC8">
              <w:rPr>
                <w:rFonts w:ascii="Arial" w:hAnsi="Arial" w:cs="Arial"/>
                <w:color w:val="623F38"/>
                <w:sz w:val="22"/>
                <w:szCs w:val="22"/>
              </w:rPr>
              <w:t>Vb; MUG</w:t>
            </w:r>
          </w:p>
        </w:tc>
        <w:tc>
          <w:tcPr>
            <w:tcW w:w="2013" w:type="dxa"/>
          </w:tcPr>
          <w:p w14:paraId="39CA2953" w14:textId="63E7FF1C" w:rsidR="00013BE0" w:rsidRPr="00022EC8" w:rsidRDefault="009D59B0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022EC8">
              <w:rPr>
                <w:rFonts w:ascii="Arial" w:hAnsi="Arial" w:cs="Arial"/>
                <w:color w:val="623F38"/>
                <w:sz w:val="22"/>
                <w:szCs w:val="22"/>
              </w:rPr>
              <w:t>Afscherming van de aandrijving voorzien</w:t>
            </w:r>
          </w:p>
        </w:tc>
      </w:tr>
      <w:tr w:rsidR="0090273F" w:rsidRPr="0090273F" w14:paraId="776E81D9" w14:textId="78522808" w:rsidTr="00022EC8">
        <w:tc>
          <w:tcPr>
            <w:tcW w:w="1009" w:type="dxa"/>
          </w:tcPr>
          <w:p w14:paraId="54D39A5B" w14:textId="5489BA83" w:rsidR="00013BE0" w:rsidRPr="00022EC8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permStart w:id="363286670" w:edGrp="everyone" w:colFirst="0" w:colLast="0"/>
            <w:permStart w:id="1619094103" w:edGrp="everyone" w:colFirst="1" w:colLast="1"/>
            <w:permStart w:id="582353987" w:edGrp="everyone" w:colFirst="2" w:colLast="2"/>
            <w:permStart w:id="1353540025" w:edGrp="everyone" w:colFirst="3" w:colLast="3"/>
            <w:permStart w:id="646395647" w:edGrp="everyone" w:colFirst="4" w:colLast="4"/>
            <w:permStart w:id="1101088136" w:edGrp="everyone" w:colFirst="5" w:colLast="5"/>
            <w:permStart w:id="100104687" w:edGrp="everyone" w:colFirst="6" w:colLast="6"/>
            <w:permStart w:id="510163639" w:edGrp="everyone" w:colFirst="7" w:colLast="7"/>
            <w:permStart w:id="972045156" w:edGrp="everyone" w:colFirst="8" w:colLast="8"/>
            <w:permStart w:id="393175603" w:edGrp="everyone" w:colFirst="9" w:colLast="9"/>
            <w:permEnd w:id="310143677"/>
            <w:permEnd w:id="157636577"/>
            <w:permEnd w:id="488774030"/>
            <w:permEnd w:id="802969783"/>
            <w:permEnd w:id="1473856675"/>
            <w:permEnd w:id="1050833375"/>
            <w:permEnd w:id="1145373293"/>
            <w:permEnd w:id="2041798094"/>
            <w:permEnd w:id="1629889583"/>
            <w:permEnd w:id="500377923"/>
          </w:p>
        </w:tc>
        <w:tc>
          <w:tcPr>
            <w:tcW w:w="1388" w:type="dxa"/>
          </w:tcPr>
          <w:p w14:paraId="54D576EA" w14:textId="4ABE8F76" w:rsidR="00013BE0" w:rsidRPr="00022EC8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874" w:type="dxa"/>
          </w:tcPr>
          <w:p w14:paraId="7744A85D" w14:textId="6C52A1AA" w:rsidR="00013BE0" w:rsidRPr="00022EC8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434" w:type="dxa"/>
          </w:tcPr>
          <w:p w14:paraId="1C3FD164" w14:textId="7E2D6CB2" w:rsidR="00013BE0" w:rsidRPr="00022EC8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449" w:type="dxa"/>
          </w:tcPr>
          <w:p w14:paraId="5750AFC2" w14:textId="0BA95E14" w:rsidR="00013BE0" w:rsidRPr="00022EC8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521" w:type="dxa"/>
          </w:tcPr>
          <w:p w14:paraId="4D739BCA" w14:textId="01F798E8" w:rsidR="00013BE0" w:rsidRPr="00022EC8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691" w:type="dxa"/>
          </w:tcPr>
          <w:p w14:paraId="0528DA4D" w14:textId="04F6C0F2" w:rsidR="00013BE0" w:rsidRPr="00022EC8" w:rsidRDefault="00013BE0" w:rsidP="00EE7364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003" w:type="dxa"/>
          </w:tcPr>
          <w:p w14:paraId="672C66F4" w14:textId="07064275" w:rsidR="00013BE0" w:rsidRPr="00022EC8" w:rsidRDefault="00013BE0" w:rsidP="00EE7364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2134" w:type="dxa"/>
          </w:tcPr>
          <w:p w14:paraId="2D767EED" w14:textId="65AC3CC2" w:rsidR="00013BE0" w:rsidRPr="00022EC8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2D6B485" w14:textId="24560E49" w:rsidR="00013BE0" w:rsidRPr="00022EC8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</w:tr>
      <w:tr w:rsidR="0090273F" w:rsidRPr="0090273F" w14:paraId="2E6D3F0F" w14:textId="7AABB230" w:rsidTr="00022EC8">
        <w:tc>
          <w:tcPr>
            <w:tcW w:w="1009" w:type="dxa"/>
          </w:tcPr>
          <w:p w14:paraId="532B297C" w14:textId="65035F65" w:rsidR="00013BE0" w:rsidRPr="00022EC8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permStart w:id="2022192521" w:edGrp="everyone" w:colFirst="0" w:colLast="0"/>
            <w:permStart w:id="515658451" w:edGrp="everyone" w:colFirst="1" w:colLast="1"/>
            <w:permStart w:id="1869364457" w:edGrp="everyone" w:colFirst="2" w:colLast="2"/>
            <w:permStart w:id="562581139" w:edGrp="everyone" w:colFirst="3" w:colLast="3"/>
            <w:permStart w:id="1003226176" w:edGrp="everyone" w:colFirst="4" w:colLast="4"/>
            <w:permStart w:id="470765510" w:edGrp="everyone" w:colFirst="5" w:colLast="5"/>
            <w:permStart w:id="1209542706" w:edGrp="everyone" w:colFirst="6" w:colLast="6"/>
            <w:permStart w:id="220338007" w:edGrp="everyone" w:colFirst="7" w:colLast="7"/>
            <w:permStart w:id="1543404998" w:edGrp="everyone" w:colFirst="8" w:colLast="8"/>
            <w:permStart w:id="1884247895" w:edGrp="everyone" w:colFirst="9" w:colLast="9"/>
            <w:permEnd w:id="363286670"/>
            <w:permEnd w:id="1619094103"/>
            <w:permEnd w:id="582353987"/>
            <w:permEnd w:id="1353540025"/>
            <w:permEnd w:id="646395647"/>
            <w:permEnd w:id="1101088136"/>
            <w:permEnd w:id="100104687"/>
            <w:permEnd w:id="510163639"/>
            <w:permEnd w:id="972045156"/>
            <w:permEnd w:id="393175603"/>
          </w:p>
        </w:tc>
        <w:tc>
          <w:tcPr>
            <w:tcW w:w="1388" w:type="dxa"/>
          </w:tcPr>
          <w:p w14:paraId="39E365A5" w14:textId="163D7D6F" w:rsidR="00013BE0" w:rsidRPr="00022EC8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874" w:type="dxa"/>
          </w:tcPr>
          <w:p w14:paraId="56CDBDD2" w14:textId="746FC522" w:rsidR="00013BE0" w:rsidRPr="00022EC8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434" w:type="dxa"/>
          </w:tcPr>
          <w:p w14:paraId="63BF3E7C" w14:textId="0480B6D2" w:rsidR="00013BE0" w:rsidRPr="00022EC8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449" w:type="dxa"/>
          </w:tcPr>
          <w:p w14:paraId="3ACD0931" w14:textId="7FF91F4C" w:rsidR="00013BE0" w:rsidRPr="00022EC8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521" w:type="dxa"/>
          </w:tcPr>
          <w:p w14:paraId="66E67716" w14:textId="5CC43FA5" w:rsidR="00013BE0" w:rsidRPr="00022EC8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691" w:type="dxa"/>
          </w:tcPr>
          <w:p w14:paraId="063B5DF9" w14:textId="55E41436" w:rsidR="00013BE0" w:rsidRPr="00022EC8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003" w:type="dxa"/>
          </w:tcPr>
          <w:p w14:paraId="3273827A" w14:textId="3B7671A6" w:rsidR="00013BE0" w:rsidRPr="00022EC8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2134" w:type="dxa"/>
          </w:tcPr>
          <w:p w14:paraId="146142FD" w14:textId="0BE0BA3E" w:rsidR="00013BE0" w:rsidRPr="00022EC8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7DFE695" w14:textId="4958654A" w:rsidR="0032706D" w:rsidRPr="00022EC8" w:rsidRDefault="0032706D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</w:tr>
      <w:permEnd w:id="2022192521"/>
      <w:permEnd w:id="515658451"/>
      <w:permEnd w:id="1869364457"/>
      <w:permEnd w:id="562581139"/>
      <w:permEnd w:id="1003226176"/>
      <w:permEnd w:id="470765510"/>
      <w:permEnd w:id="1209542706"/>
      <w:permEnd w:id="220338007"/>
      <w:permEnd w:id="1543404998"/>
      <w:permEnd w:id="1884247895"/>
    </w:tbl>
    <w:p w14:paraId="44035D16" w14:textId="77777777" w:rsidR="00F7519C" w:rsidRDefault="00F7519C" w:rsidP="00F7519C">
      <w:pPr>
        <w:pStyle w:val="Koptekst"/>
        <w:rPr>
          <w:color w:val="623F38"/>
        </w:rPr>
      </w:pPr>
    </w:p>
    <w:p w14:paraId="7737ED81" w14:textId="77777777" w:rsidR="0027349A" w:rsidRDefault="0027349A" w:rsidP="00F7519C">
      <w:pPr>
        <w:pStyle w:val="Koptekst"/>
        <w:rPr>
          <w:rFonts w:ascii="Arial" w:hAnsi="Arial" w:cs="Arial"/>
          <w:b/>
          <w:color w:val="66FF00"/>
        </w:rPr>
      </w:pPr>
    </w:p>
    <w:p w14:paraId="39D5ED39" w14:textId="7263BC33" w:rsidR="00F7519C" w:rsidRPr="00022EC8" w:rsidRDefault="00F7519C" w:rsidP="00F7519C">
      <w:pPr>
        <w:pStyle w:val="Koptekst"/>
        <w:rPr>
          <w:rFonts w:ascii="Arial" w:hAnsi="Arial" w:cs="Arial"/>
          <w:b/>
          <w:color w:val="76B828"/>
        </w:rPr>
      </w:pPr>
      <w:r w:rsidRPr="00022EC8">
        <w:rPr>
          <w:rFonts w:ascii="Arial" w:hAnsi="Arial" w:cs="Arial"/>
          <w:b/>
          <w:color w:val="76B828"/>
        </w:rPr>
        <w:t>Verder gebruik</w:t>
      </w:r>
      <w:r w:rsidR="00CB5F24" w:rsidRPr="00022EC8">
        <w:rPr>
          <w:rFonts w:ascii="Arial" w:hAnsi="Arial" w:cs="Arial"/>
          <w:b/>
          <w:color w:val="76B828"/>
        </w:rPr>
        <w:t xml:space="preserve"> en noodzakelijke aanvullingen </w:t>
      </w:r>
      <w:r w:rsidRPr="00022EC8">
        <w:rPr>
          <w:rFonts w:ascii="Arial" w:hAnsi="Arial" w:cs="Arial"/>
          <w:b/>
          <w:color w:val="76B828"/>
        </w:rPr>
        <w:t>van de inventaris</w:t>
      </w:r>
      <w:r w:rsidR="003224DD" w:rsidRPr="00022EC8">
        <w:rPr>
          <w:rFonts w:ascii="Arial" w:hAnsi="Arial" w:cs="Arial"/>
          <w:b/>
          <w:color w:val="76B828"/>
        </w:rPr>
        <w:t xml:space="preserve"> (bewaring minimaal 10 jaar)</w:t>
      </w:r>
      <w:r w:rsidRPr="00022EC8">
        <w:rPr>
          <w:rFonts w:ascii="Arial" w:hAnsi="Arial" w:cs="Arial"/>
          <w:b/>
          <w:color w:val="76B828"/>
        </w:rPr>
        <w:t>:</w:t>
      </w:r>
    </w:p>
    <w:p w14:paraId="0D1F3833" w14:textId="77777777" w:rsidR="0027349A" w:rsidRPr="00022EC8" w:rsidRDefault="00013BE0" w:rsidP="00022EC8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color w:val="623F38"/>
          <w:sz w:val="22"/>
          <w:szCs w:val="22"/>
        </w:rPr>
      </w:pPr>
      <w:r w:rsidRPr="00022EC8">
        <w:rPr>
          <w:rFonts w:ascii="Arial" w:hAnsi="Arial" w:cs="Arial"/>
          <w:color w:val="623F38"/>
          <w:sz w:val="22"/>
          <w:szCs w:val="22"/>
        </w:rPr>
        <w:t>Bij verstrekken EHBO: interventieregister inzake eerste hulp (wat werd er gebruikt van EHBO-middelen voor welke verwondingen)</w:t>
      </w:r>
    </w:p>
    <w:p w14:paraId="309A3FF9" w14:textId="77777777" w:rsidR="0027349A" w:rsidRPr="00022EC8" w:rsidRDefault="00013BE0" w:rsidP="00022EC8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color w:val="623F38"/>
          <w:sz w:val="22"/>
          <w:szCs w:val="22"/>
        </w:rPr>
      </w:pPr>
      <w:r w:rsidRPr="00022EC8">
        <w:rPr>
          <w:rFonts w:ascii="Arial" w:hAnsi="Arial" w:cs="Arial"/>
          <w:color w:val="623F38"/>
          <w:sz w:val="22"/>
          <w:szCs w:val="22"/>
        </w:rPr>
        <w:t>Bij doktersbezoek: Medisch getuigschrift van eerste vaststelling</w:t>
      </w:r>
    </w:p>
    <w:p w14:paraId="08FE80B0" w14:textId="77777777" w:rsidR="0027349A" w:rsidRPr="00022EC8" w:rsidRDefault="00013BE0" w:rsidP="00022EC8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color w:val="623F38"/>
          <w:sz w:val="22"/>
          <w:szCs w:val="22"/>
        </w:rPr>
      </w:pPr>
      <w:r w:rsidRPr="00022EC8">
        <w:rPr>
          <w:rFonts w:ascii="Arial" w:hAnsi="Arial" w:cs="Arial"/>
          <w:color w:val="623F38"/>
          <w:sz w:val="22"/>
          <w:szCs w:val="22"/>
        </w:rPr>
        <w:t xml:space="preserve">Bij arbeidsongeschiktheid: </w:t>
      </w:r>
      <w:r w:rsidR="00CB5F24" w:rsidRPr="00022EC8">
        <w:rPr>
          <w:rFonts w:ascii="Arial" w:hAnsi="Arial" w:cs="Arial"/>
          <w:color w:val="623F38"/>
          <w:sz w:val="22"/>
          <w:szCs w:val="22"/>
        </w:rPr>
        <w:t>M</w:t>
      </w:r>
      <w:r w:rsidRPr="00022EC8">
        <w:rPr>
          <w:rFonts w:ascii="Arial" w:hAnsi="Arial" w:cs="Arial"/>
          <w:color w:val="623F38"/>
          <w:sz w:val="22"/>
          <w:szCs w:val="22"/>
        </w:rPr>
        <w:t>edisch attest arbeidsongeschiktheid</w:t>
      </w:r>
    </w:p>
    <w:p w14:paraId="22C2F644" w14:textId="77777777" w:rsidR="0027349A" w:rsidRPr="00022EC8" w:rsidRDefault="00013BE0" w:rsidP="00022EC8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color w:val="623F38"/>
          <w:sz w:val="22"/>
          <w:szCs w:val="22"/>
        </w:rPr>
      </w:pPr>
      <w:r w:rsidRPr="00022EC8">
        <w:rPr>
          <w:rFonts w:ascii="Arial" w:hAnsi="Arial" w:cs="Arial"/>
          <w:color w:val="623F38"/>
          <w:sz w:val="22"/>
          <w:szCs w:val="22"/>
        </w:rPr>
        <w:t xml:space="preserve">Alle originele attesten in kader van gevolgen van het </w:t>
      </w:r>
      <w:permStart w:id="273303389" w:edGrp="everyone"/>
      <w:permEnd w:id="273303389"/>
      <w:r w:rsidRPr="00022EC8">
        <w:rPr>
          <w:rFonts w:ascii="Arial" w:hAnsi="Arial" w:cs="Arial"/>
          <w:color w:val="623F38"/>
          <w:sz w:val="22"/>
          <w:szCs w:val="22"/>
        </w:rPr>
        <w:t>ongeval zoals apothek</w:t>
      </w:r>
      <w:r w:rsidR="003224DD" w:rsidRPr="00022EC8">
        <w:rPr>
          <w:rFonts w:ascii="Arial" w:hAnsi="Arial" w:cs="Arial"/>
          <w:color w:val="623F38"/>
          <w:sz w:val="22"/>
          <w:szCs w:val="22"/>
        </w:rPr>
        <w:t>erskosten, erelonen van dokters</w:t>
      </w:r>
      <w:r w:rsidRPr="00022EC8">
        <w:rPr>
          <w:rFonts w:ascii="Arial" w:hAnsi="Arial" w:cs="Arial"/>
          <w:color w:val="623F38"/>
          <w:sz w:val="22"/>
          <w:szCs w:val="22"/>
        </w:rPr>
        <w:t xml:space="preserve">...  </w:t>
      </w:r>
    </w:p>
    <w:p w14:paraId="4D168A8A" w14:textId="77777777" w:rsidR="0027349A" w:rsidRPr="00022EC8" w:rsidRDefault="00013BE0" w:rsidP="00022EC8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color w:val="623F38"/>
          <w:sz w:val="22"/>
          <w:szCs w:val="22"/>
        </w:rPr>
      </w:pPr>
      <w:r w:rsidRPr="00022EC8">
        <w:rPr>
          <w:rFonts w:ascii="Arial" w:hAnsi="Arial" w:cs="Arial"/>
          <w:color w:val="623F38"/>
          <w:sz w:val="22"/>
          <w:szCs w:val="22"/>
        </w:rPr>
        <w:t>Aangifte aan de verzekering</w:t>
      </w:r>
    </w:p>
    <w:p w14:paraId="25242CE4" w14:textId="77777777" w:rsidR="0027349A" w:rsidRPr="00022EC8" w:rsidRDefault="00013BE0" w:rsidP="00022EC8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color w:val="623F38"/>
          <w:sz w:val="22"/>
          <w:szCs w:val="22"/>
        </w:rPr>
      </w:pPr>
      <w:r w:rsidRPr="00022EC8">
        <w:rPr>
          <w:rFonts w:ascii="Arial" w:hAnsi="Arial" w:cs="Arial"/>
          <w:color w:val="623F38"/>
          <w:sz w:val="22"/>
          <w:szCs w:val="22"/>
        </w:rPr>
        <w:t>Onderzoek + maatregelen</w:t>
      </w:r>
      <w:r w:rsidR="003224DD" w:rsidRPr="00022EC8">
        <w:rPr>
          <w:rFonts w:ascii="Arial" w:hAnsi="Arial" w:cs="Arial"/>
          <w:color w:val="623F38"/>
          <w:sz w:val="22"/>
          <w:szCs w:val="22"/>
        </w:rPr>
        <w:t xml:space="preserve">: </w:t>
      </w:r>
      <w:r w:rsidRPr="00022EC8">
        <w:rPr>
          <w:rFonts w:ascii="Arial" w:hAnsi="Arial" w:cs="Arial"/>
          <w:color w:val="623F38"/>
          <w:sz w:val="22"/>
          <w:szCs w:val="22"/>
        </w:rPr>
        <w:t xml:space="preserve">Wat gebeurde er exact, welke factoren speelden er een rol en wat (maatregelen) werden er genomen opdat dergelijk </w:t>
      </w:r>
      <w:r w:rsidR="0067044C" w:rsidRPr="00022EC8">
        <w:rPr>
          <w:rFonts w:ascii="Arial" w:hAnsi="Arial" w:cs="Arial"/>
          <w:color w:val="623F38"/>
          <w:sz w:val="22"/>
          <w:szCs w:val="22"/>
        </w:rPr>
        <w:t xml:space="preserve">      </w:t>
      </w:r>
      <w:r w:rsidRPr="00022EC8">
        <w:rPr>
          <w:rFonts w:ascii="Arial" w:hAnsi="Arial" w:cs="Arial"/>
          <w:color w:val="623F38"/>
          <w:sz w:val="22"/>
          <w:szCs w:val="22"/>
        </w:rPr>
        <w:t>ongeval zich niet meer kan herhalen.</w:t>
      </w:r>
    </w:p>
    <w:p w14:paraId="5E349959" w14:textId="18BE4BA1" w:rsidR="0027349A" w:rsidRPr="00022EC8" w:rsidRDefault="00013BE0" w:rsidP="00022EC8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color w:val="623F38"/>
          <w:sz w:val="22"/>
          <w:szCs w:val="22"/>
        </w:rPr>
      </w:pPr>
      <w:bookmarkStart w:id="1" w:name="_Hlk53396048"/>
      <w:r w:rsidRPr="00022EC8">
        <w:rPr>
          <w:rFonts w:ascii="Arial" w:hAnsi="Arial" w:cs="Arial"/>
          <w:color w:val="623F38"/>
          <w:sz w:val="22"/>
          <w:szCs w:val="22"/>
        </w:rPr>
        <w:t>Bij een E</w:t>
      </w:r>
      <w:r w:rsidR="0067044C" w:rsidRPr="00022EC8">
        <w:rPr>
          <w:rFonts w:ascii="Arial" w:hAnsi="Arial" w:cs="Arial"/>
          <w:color w:val="623F38"/>
          <w:sz w:val="22"/>
          <w:szCs w:val="22"/>
        </w:rPr>
        <w:t xml:space="preserve">rnstig </w:t>
      </w:r>
      <w:r w:rsidRPr="00022EC8">
        <w:rPr>
          <w:rFonts w:ascii="Arial" w:hAnsi="Arial" w:cs="Arial"/>
          <w:color w:val="623F38"/>
          <w:sz w:val="22"/>
          <w:szCs w:val="22"/>
        </w:rPr>
        <w:t>A</w:t>
      </w:r>
      <w:r w:rsidR="0067044C" w:rsidRPr="00022EC8">
        <w:rPr>
          <w:rFonts w:ascii="Arial" w:hAnsi="Arial" w:cs="Arial"/>
          <w:color w:val="623F38"/>
          <w:sz w:val="22"/>
          <w:szCs w:val="22"/>
        </w:rPr>
        <w:t>rbeidsongeval</w:t>
      </w:r>
      <w:r w:rsidRPr="00022EC8">
        <w:rPr>
          <w:rFonts w:ascii="Arial" w:hAnsi="Arial" w:cs="Arial"/>
          <w:color w:val="623F38"/>
          <w:sz w:val="22"/>
          <w:szCs w:val="22"/>
        </w:rPr>
        <w:t>:</w:t>
      </w:r>
      <w:r w:rsidR="0010064A">
        <w:rPr>
          <w:rFonts w:ascii="Arial" w:hAnsi="Arial" w:cs="Arial"/>
          <w:color w:val="623F38"/>
          <w:sz w:val="22"/>
          <w:szCs w:val="22"/>
        </w:rPr>
        <w:t xml:space="preserve"> </w:t>
      </w:r>
      <w:r w:rsidRPr="00022EC8">
        <w:rPr>
          <w:rFonts w:ascii="Arial" w:hAnsi="Arial" w:cs="Arial"/>
          <w:color w:val="623F38"/>
          <w:sz w:val="22"/>
          <w:szCs w:val="22"/>
        </w:rPr>
        <w:t>omstandig versla</w:t>
      </w:r>
      <w:r w:rsidR="0010064A">
        <w:rPr>
          <w:rFonts w:ascii="Arial" w:hAnsi="Arial" w:cs="Arial"/>
          <w:color w:val="623F38"/>
          <w:sz w:val="22"/>
          <w:szCs w:val="22"/>
        </w:rPr>
        <w:t xml:space="preserve">g (op te stellen </w:t>
      </w:r>
      <w:r w:rsidR="00016771">
        <w:rPr>
          <w:rFonts w:ascii="Arial" w:hAnsi="Arial" w:cs="Arial"/>
          <w:color w:val="623F38"/>
          <w:sz w:val="22"/>
          <w:szCs w:val="22"/>
        </w:rPr>
        <w:t>met hulp van de</w:t>
      </w:r>
      <w:r w:rsidR="0010064A">
        <w:rPr>
          <w:rFonts w:ascii="Arial" w:hAnsi="Arial" w:cs="Arial"/>
          <w:color w:val="623F38"/>
          <w:sz w:val="22"/>
          <w:szCs w:val="22"/>
        </w:rPr>
        <w:t xml:space="preserve"> externe dienst)</w:t>
      </w:r>
    </w:p>
    <w:bookmarkEnd w:id="1"/>
    <w:p w14:paraId="431E099E" w14:textId="77777777" w:rsidR="0027349A" w:rsidRPr="00022EC8" w:rsidRDefault="00013BE0" w:rsidP="00022EC8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color w:val="623F38"/>
          <w:sz w:val="22"/>
          <w:szCs w:val="22"/>
        </w:rPr>
      </w:pPr>
      <w:r w:rsidRPr="00022EC8">
        <w:rPr>
          <w:rFonts w:ascii="Arial" w:hAnsi="Arial" w:cs="Arial"/>
          <w:color w:val="623F38"/>
          <w:sz w:val="22"/>
          <w:szCs w:val="22"/>
        </w:rPr>
        <w:t xml:space="preserve">Attest van werkhervatting </w:t>
      </w:r>
    </w:p>
    <w:p w14:paraId="04A140C2" w14:textId="69CC32DA" w:rsidR="007F4514" w:rsidRPr="00022EC8" w:rsidRDefault="00013BE0" w:rsidP="00022EC8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color w:val="623F38"/>
          <w:sz w:val="22"/>
          <w:szCs w:val="22"/>
        </w:rPr>
      </w:pPr>
      <w:r w:rsidRPr="00022EC8">
        <w:rPr>
          <w:rFonts w:ascii="Arial" w:hAnsi="Arial" w:cs="Arial"/>
          <w:color w:val="623F38"/>
          <w:sz w:val="22"/>
          <w:szCs w:val="22"/>
        </w:rPr>
        <w:t>Bij ongeschiktheid ≥ 4 weken: onderzoek arbeidsgeneesheer binnen 10 kalenderdagen na werkhervatting</w:t>
      </w:r>
    </w:p>
    <w:sectPr w:rsidR="007F4514" w:rsidRPr="00022EC8" w:rsidSect="00CB5F24">
      <w:headerReference w:type="default" r:id="rId7"/>
      <w:footerReference w:type="default" r:id="rId8"/>
      <w:pgSz w:w="16838" w:h="11906" w:orient="landscape"/>
      <w:pgMar w:top="1417" w:right="1417" w:bottom="170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5A069" w14:textId="77777777" w:rsidR="00F7519C" w:rsidRDefault="00F7519C" w:rsidP="00372134">
      <w:r>
        <w:separator/>
      </w:r>
    </w:p>
  </w:endnote>
  <w:endnote w:type="continuationSeparator" w:id="0">
    <w:p w14:paraId="1A026E13" w14:textId="77777777" w:rsidR="00F7519C" w:rsidRDefault="00F7519C" w:rsidP="0037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xie Polaris Bold">
    <w:altName w:val="Galaxie Polari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Galaxie Polari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Galaxie Polari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B84F8" w14:textId="77777777" w:rsidR="00022EC8" w:rsidRDefault="00022EC8" w:rsidP="00022EC8">
    <w:pPr>
      <w:pStyle w:val="Voettekst"/>
      <w:jc w:val="right"/>
      <w:rPr>
        <w:rFonts w:ascii="Arial" w:hAnsi="Arial" w:cs="Arial"/>
        <w:color w:val="76B828"/>
      </w:rPr>
    </w:pPr>
    <w:bookmarkStart w:id="2" w:name="_Hlk33709073"/>
    <w:r w:rsidRPr="00AF0551">
      <w:rPr>
        <w:noProof/>
        <w:color w:val="623F38"/>
        <w:lang w:eastAsia="nl-BE"/>
      </w:rPr>
      <w:drawing>
        <wp:anchor distT="0" distB="0" distL="114300" distR="114300" simplePos="0" relativeHeight="251661312" behindDoc="1" locked="0" layoutInCell="1" allowOverlap="1" wp14:anchorId="58F8F443" wp14:editId="61BF83D5">
          <wp:simplePos x="0" y="0"/>
          <wp:positionH relativeFrom="column">
            <wp:posOffset>25491</wp:posOffset>
          </wp:positionH>
          <wp:positionV relativeFrom="paragraph">
            <wp:posOffset>-138974</wp:posOffset>
          </wp:positionV>
          <wp:extent cx="522514" cy="566056"/>
          <wp:effectExtent l="0" t="0" r="0" b="571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revent Ag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443" cy="569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0551">
      <w:rPr>
        <w:rFonts w:ascii="Arial" w:hAnsi="Arial" w:cs="Arial"/>
        <w:color w:val="623F38"/>
      </w:rPr>
      <w:t xml:space="preserve">’s Gravenstraat 195 – 9810 Nazareth                                        </w:t>
    </w:r>
    <w:r>
      <w:rPr>
        <w:rFonts w:ascii="Arial" w:hAnsi="Arial" w:cs="Arial"/>
      </w:rPr>
      <w:tab/>
    </w:r>
    <w:hyperlink r:id="rId2" w:history="1">
      <w:r w:rsidRPr="00AF0551">
        <w:rPr>
          <w:rStyle w:val="Hyperlink"/>
          <w:rFonts w:ascii="Arial" w:hAnsi="Arial" w:cs="Arial"/>
          <w:color w:val="76B828"/>
        </w:rPr>
        <w:t>info@preventagri.vlaanderen</w:t>
      </w:r>
    </w:hyperlink>
    <w:r w:rsidRPr="00AF0551">
      <w:rPr>
        <w:rFonts w:ascii="Arial" w:hAnsi="Arial" w:cs="Arial"/>
        <w:color w:val="76B828"/>
      </w:rPr>
      <w:t xml:space="preserve"> </w:t>
    </w:r>
  </w:p>
  <w:bookmarkEnd w:id="2"/>
  <w:p w14:paraId="639772F3" w14:textId="77777777" w:rsidR="00372134" w:rsidRDefault="00372134" w:rsidP="003721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AD52A" w14:textId="77777777" w:rsidR="00F7519C" w:rsidRDefault="00F7519C" w:rsidP="00372134">
      <w:r>
        <w:separator/>
      </w:r>
    </w:p>
  </w:footnote>
  <w:footnote w:type="continuationSeparator" w:id="0">
    <w:p w14:paraId="6CF4FE70" w14:textId="77777777" w:rsidR="00F7519C" w:rsidRDefault="00F7519C" w:rsidP="00372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C664D" w14:textId="77777777" w:rsidR="00372134" w:rsidRDefault="00372134" w:rsidP="00950A7F">
    <w:pPr>
      <w:pStyle w:val="Koptekst"/>
      <w:tabs>
        <w:tab w:val="clear" w:pos="4536"/>
        <w:tab w:val="clear" w:pos="9072"/>
        <w:tab w:val="left" w:pos="5808"/>
      </w:tabs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7D4CE88D" wp14:editId="0A826A54">
          <wp:simplePos x="0" y="0"/>
          <wp:positionH relativeFrom="page">
            <wp:align>center</wp:align>
          </wp:positionH>
          <wp:positionV relativeFrom="paragraph">
            <wp:posOffset>452755</wp:posOffset>
          </wp:positionV>
          <wp:extent cx="5464629" cy="5920015"/>
          <wp:effectExtent l="0" t="0" r="3175" b="508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vent Agri.png"/>
                  <pic:cNvPicPr/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4629" cy="59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A7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F0DF0"/>
    <w:multiLevelType w:val="hybridMultilevel"/>
    <w:tmpl w:val="E5B4E456"/>
    <w:lvl w:ilvl="0" w:tplc="00000003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19C"/>
    <w:rsid w:val="00013BE0"/>
    <w:rsid w:val="00016771"/>
    <w:rsid w:val="00022EC8"/>
    <w:rsid w:val="0010064A"/>
    <w:rsid w:val="00123B42"/>
    <w:rsid w:val="001D5940"/>
    <w:rsid w:val="002413F6"/>
    <w:rsid w:val="0025476B"/>
    <w:rsid w:val="00272FD7"/>
    <w:rsid w:val="0027349A"/>
    <w:rsid w:val="00281B6D"/>
    <w:rsid w:val="003224DD"/>
    <w:rsid w:val="0032706D"/>
    <w:rsid w:val="003576CC"/>
    <w:rsid w:val="00372134"/>
    <w:rsid w:val="003E5ECF"/>
    <w:rsid w:val="004A1642"/>
    <w:rsid w:val="00601758"/>
    <w:rsid w:val="0067044C"/>
    <w:rsid w:val="00671B1C"/>
    <w:rsid w:val="006E5898"/>
    <w:rsid w:val="007D4B08"/>
    <w:rsid w:val="007F4514"/>
    <w:rsid w:val="008861DE"/>
    <w:rsid w:val="008C2CD5"/>
    <w:rsid w:val="008D76CD"/>
    <w:rsid w:val="0090273F"/>
    <w:rsid w:val="00923C0E"/>
    <w:rsid w:val="00950A7F"/>
    <w:rsid w:val="009C0EC4"/>
    <w:rsid w:val="009D3BAD"/>
    <w:rsid w:val="009D59B0"/>
    <w:rsid w:val="009F1457"/>
    <w:rsid w:val="00A206B4"/>
    <w:rsid w:val="00A53B3D"/>
    <w:rsid w:val="00B111AF"/>
    <w:rsid w:val="00B40905"/>
    <w:rsid w:val="00B43CC1"/>
    <w:rsid w:val="00BD2667"/>
    <w:rsid w:val="00BE717C"/>
    <w:rsid w:val="00C07E1E"/>
    <w:rsid w:val="00C33D72"/>
    <w:rsid w:val="00C93E46"/>
    <w:rsid w:val="00CB5F24"/>
    <w:rsid w:val="00D13FCC"/>
    <w:rsid w:val="00D74142"/>
    <w:rsid w:val="00DB195F"/>
    <w:rsid w:val="00E25238"/>
    <w:rsid w:val="00E7051A"/>
    <w:rsid w:val="00E90C93"/>
    <w:rsid w:val="00ED6563"/>
    <w:rsid w:val="00EE0F31"/>
    <w:rsid w:val="00EE7364"/>
    <w:rsid w:val="00F72138"/>
    <w:rsid w:val="00F7519C"/>
    <w:rsid w:val="00FA2C6C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3C79F0F"/>
  <w15:chartTrackingRefBased/>
  <w15:docId w15:val="{5440BF11-F6ED-4378-BE67-2A1965DD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519C"/>
    <w:pPr>
      <w:spacing w:after="0" w:line="240" w:lineRule="auto"/>
    </w:pPr>
    <w:rPr>
      <w:rFonts w:ascii="Times" w:eastAsia="Times" w:hAnsi="Times" w:cs="Times New Roman"/>
      <w:sz w:val="24"/>
      <w:szCs w:val="20"/>
      <w:lang w:val="nl-NL"/>
    </w:rPr>
  </w:style>
  <w:style w:type="paragraph" w:styleId="Kop1">
    <w:name w:val="heading 1"/>
    <w:basedOn w:val="Standaard"/>
    <w:next w:val="Standaard"/>
    <w:link w:val="Kop1Char"/>
    <w:qFormat/>
    <w:rsid w:val="00F7519C"/>
    <w:pPr>
      <w:keepNext/>
      <w:jc w:val="center"/>
      <w:outlineLvl w:val="0"/>
    </w:pPr>
    <w:rPr>
      <w:rFonts w:ascii="Arial" w:hAnsi="Arial"/>
      <w:b/>
    </w:rPr>
  </w:style>
  <w:style w:type="paragraph" w:styleId="Kop2">
    <w:name w:val="heading 2"/>
    <w:basedOn w:val="Standaard"/>
    <w:next w:val="Standaard"/>
    <w:link w:val="Kop2Char"/>
    <w:qFormat/>
    <w:rsid w:val="00F7519C"/>
    <w:pPr>
      <w:keepNext/>
      <w:jc w:val="center"/>
      <w:outlineLvl w:val="1"/>
    </w:pPr>
    <w:rPr>
      <w:rFonts w:ascii="Helvetica" w:hAnsi="Helvetica"/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3D72"/>
    <w:pPr>
      <w:autoSpaceDE w:val="0"/>
      <w:autoSpaceDN w:val="0"/>
      <w:adjustRightInd w:val="0"/>
      <w:spacing w:after="0" w:line="240" w:lineRule="auto"/>
    </w:pPr>
    <w:rPr>
      <w:rFonts w:ascii="Galaxie Polaris Bold" w:hAnsi="Galaxie Polaris Bold" w:cs="Galaxie Polaris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33D72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33D7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C33D72"/>
    <w:rPr>
      <w:rFonts w:cs="Galaxie Polaris Bold"/>
      <w:color w:val="000000"/>
      <w:sz w:val="18"/>
      <w:szCs w:val="18"/>
    </w:rPr>
  </w:style>
  <w:style w:type="character" w:customStyle="1" w:styleId="A7">
    <w:name w:val="A7"/>
    <w:uiPriority w:val="99"/>
    <w:rsid w:val="00C33D72"/>
    <w:rPr>
      <w:rFonts w:cs="Galaxie Polaris Bold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C3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FA2C6C"/>
    <w:rPr>
      <w:rFonts w:ascii="Galaxie Polaris Bold" w:hAnsi="Galaxie Polaris Bold" w:cs="Galaxie Polaris Bold"/>
      <w:color w:val="000000"/>
      <w:sz w:val="15"/>
      <w:szCs w:val="15"/>
    </w:rPr>
  </w:style>
  <w:style w:type="character" w:customStyle="1" w:styleId="A6">
    <w:name w:val="A6"/>
    <w:uiPriority w:val="99"/>
    <w:rsid w:val="00FA2C6C"/>
    <w:rPr>
      <w:rFonts w:ascii="Galaxie Polaris Book" w:hAnsi="Galaxie Polaris Book" w:cs="Galaxie Polaris Book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7F4514"/>
    <w:pPr>
      <w:spacing w:line="241" w:lineRule="atLeast"/>
    </w:pPr>
    <w:rPr>
      <w:rFonts w:ascii="Galaxie Polaris Medium" w:hAnsi="Galaxie Polaris Medium" w:cstheme="minorBidi"/>
      <w:color w:va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5ECF"/>
    <w:rPr>
      <w:rFonts w:ascii="Segoe UI" w:eastAsiaTheme="minorHAnsi" w:hAnsi="Segoe UI" w:cs="Segoe UI"/>
      <w:sz w:val="18"/>
      <w:szCs w:val="18"/>
      <w:lang w:val="nl-B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5EC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721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372134"/>
  </w:style>
  <w:style w:type="paragraph" w:styleId="Voettekst">
    <w:name w:val="footer"/>
    <w:basedOn w:val="Standaard"/>
    <w:link w:val="VoettekstChar"/>
    <w:uiPriority w:val="99"/>
    <w:unhideWhenUsed/>
    <w:rsid w:val="003721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72134"/>
  </w:style>
  <w:style w:type="character" w:styleId="Hyperlink">
    <w:name w:val="Hyperlink"/>
    <w:basedOn w:val="Standaardalinea-lettertype"/>
    <w:uiPriority w:val="99"/>
    <w:unhideWhenUsed/>
    <w:rsid w:val="0037213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50A7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50A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nl-NL"/>
    </w:rPr>
  </w:style>
  <w:style w:type="character" w:styleId="Zwaar">
    <w:name w:val="Strong"/>
    <w:basedOn w:val="Standaardalinea-lettertype"/>
    <w:uiPriority w:val="22"/>
    <w:qFormat/>
    <w:rsid w:val="00950A7F"/>
    <w:rPr>
      <w:b/>
      <w:bCs/>
    </w:rPr>
  </w:style>
  <w:style w:type="character" w:styleId="Subtielebenadrukking">
    <w:name w:val="Subtle Emphasis"/>
    <w:basedOn w:val="Standaardalinea-lettertype"/>
    <w:uiPriority w:val="19"/>
    <w:qFormat/>
    <w:rsid w:val="00950A7F"/>
    <w:rPr>
      <w:i/>
      <w:iCs/>
      <w:color w:val="808080" w:themeColor="text1" w:themeTint="7F"/>
    </w:rPr>
  </w:style>
  <w:style w:type="character" w:customStyle="1" w:styleId="Kop1Char">
    <w:name w:val="Kop 1 Char"/>
    <w:basedOn w:val="Standaardalinea-lettertype"/>
    <w:link w:val="Kop1"/>
    <w:rsid w:val="00F7519C"/>
    <w:rPr>
      <w:rFonts w:ascii="Arial" w:eastAsia="Times" w:hAnsi="Arial" w:cs="Times New Roman"/>
      <w:b/>
      <w:sz w:val="24"/>
      <w:szCs w:val="20"/>
      <w:lang w:val="nl-NL"/>
    </w:rPr>
  </w:style>
  <w:style w:type="character" w:customStyle="1" w:styleId="Kop2Char">
    <w:name w:val="Kop 2 Char"/>
    <w:basedOn w:val="Standaardalinea-lettertype"/>
    <w:link w:val="Kop2"/>
    <w:rsid w:val="00F7519C"/>
    <w:rPr>
      <w:rFonts w:ascii="Helvetica" w:eastAsia="Times" w:hAnsi="Helvetica" w:cs="Times New Roman"/>
      <w:b/>
      <w:sz w:val="28"/>
      <w:szCs w:val="20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32706D"/>
    <w:rPr>
      <w:color w:val="808080"/>
    </w:rPr>
  </w:style>
  <w:style w:type="paragraph" w:styleId="Lijstalinea">
    <w:name w:val="List Paragraph"/>
    <w:basedOn w:val="Standaard"/>
    <w:uiPriority w:val="34"/>
    <w:qFormat/>
    <w:rsid w:val="00273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eventagri.vlaanderen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27a152d8955e5a78/Documenten/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</Template>
  <TotalTime>10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Esther</cp:lastModifiedBy>
  <cp:revision>7</cp:revision>
  <cp:lastPrinted>2016-11-09T12:00:00Z</cp:lastPrinted>
  <dcterms:created xsi:type="dcterms:W3CDTF">2020-02-27T14:27:00Z</dcterms:created>
  <dcterms:modified xsi:type="dcterms:W3CDTF">2020-10-12T11:18:00Z</dcterms:modified>
</cp:coreProperties>
</file>